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B5" w:rsidRPr="009050E7" w:rsidRDefault="009050E7" w:rsidP="00A051D5">
      <w:pPr>
        <w:rPr>
          <w:rFonts w:ascii="Berlin Sans FB Demi" w:hAnsi="Berlin Sans FB Demi"/>
          <w:color w:val="000080"/>
          <w:sz w:val="52"/>
          <w:szCs w:val="52"/>
        </w:rPr>
      </w:pPr>
      <w:r w:rsidRPr="009050E7">
        <w:rPr>
          <w:rFonts w:ascii="Arial Black" w:hAnsi="Arial Black"/>
          <w:noProof/>
          <w:color w:val="000080"/>
          <w:sz w:val="20"/>
          <w:szCs w:val="20"/>
        </w:rPr>
        <w:pict>
          <v:line id="_x0000_s1029" style="position:absolute;z-index:251656704" from="-9pt,27pt" to="450pt,27pt" strokecolor="navy" strokeweight="3pt"/>
        </w:pict>
      </w:r>
      <w:r w:rsidRPr="009050E7">
        <w:rPr>
          <w:rFonts w:ascii="Berlin Sans FB Demi" w:hAnsi="Berlin Sans FB Demi"/>
          <w:noProof/>
          <w:color w:val="000080"/>
          <w:sz w:val="52"/>
          <w:szCs w:val="52"/>
        </w:rPr>
        <w:pict>
          <v:line id="_x0000_s1028" style="position:absolute;z-index:251658752" from="-9pt,0" to="-9pt,90pt" strokecolor="#f60" strokeweight="4pt"/>
        </w:pict>
      </w:r>
      <w:smartTag w:uri="urn:schemas-microsoft-com:office:smarttags" w:element="place">
        <w:smartTag w:uri="urn:schemas-microsoft-com:office:smarttags" w:element="PlaceName">
          <w:r w:rsidRPr="009050E7">
            <w:rPr>
              <w:rFonts w:ascii="Berlin Sans FB Demi" w:hAnsi="Berlin Sans FB Demi"/>
              <w:color w:val="000080"/>
              <w:sz w:val="52"/>
              <w:szCs w:val="52"/>
            </w:rPr>
            <w:t>Illini</w:t>
          </w:r>
        </w:smartTag>
        <w:r w:rsidRPr="009050E7">
          <w:rPr>
            <w:rFonts w:ascii="Berlin Sans FB Demi" w:hAnsi="Berlin Sans FB Demi"/>
            <w:color w:val="000080"/>
            <w:sz w:val="52"/>
            <w:szCs w:val="52"/>
          </w:rPr>
          <w:t xml:space="preserve"> </w:t>
        </w:r>
        <w:r>
          <w:rPr>
            <w:rFonts w:ascii="Berlin Sans FB Demi" w:hAnsi="Berlin Sans FB Demi"/>
            <w:color w:val="000080"/>
            <w:sz w:val="52"/>
            <w:szCs w:val="52"/>
          </w:rPr>
          <w:t xml:space="preserve"> </w:t>
        </w:r>
        <w:smartTag w:uri="urn:schemas-microsoft-com:office:smarttags" w:element="PlaceName">
          <w:r w:rsidRPr="009050E7">
            <w:rPr>
              <w:rFonts w:ascii="Berlin Sans FB Demi" w:hAnsi="Berlin Sans FB Demi"/>
              <w:color w:val="000080"/>
              <w:sz w:val="52"/>
              <w:szCs w:val="52"/>
            </w:rPr>
            <w:t>West</w:t>
          </w:r>
        </w:smartTag>
        <w:r>
          <w:rPr>
            <w:rFonts w:ascii="Berlin Sans FB Demi" w:hAnsi="Berlin Sans FB Demi"/>
            <w:color w:val="000080"/>
            <w:sz w:val="52"/>
            <w:szCs w:val="52"/>
          </w:rPr>
          <w:t xml:space="preserve"> </w:t>
        </w:r>
        <w:r w:rsidRPr="009050E7">
          <w:rPr>
            <w:rFonts w:ascii="Berlin Sans FB Demi" w:hAnsi="Berlin Sans FB Demi"/>
            <w:color w:val="000080"/>
            <w:sz w:val="52"/>
            <w:szCs w:val="52"/>
          </w:rPr>
          <w:t xml:space="preserve"> </w:t>
        </w:r>
        <w:smartTag w:uri="urn:schemas-microsoft-com:office:smarttags" w:element="PlaceName">
          <w:r w:rsidRPr="009050E7">
            <w:rPr>
              <w:rFonts w:ascii="Berlin Sans FB Demi" w:hAnsi="Berlin Sans FB Demi"/>
              <w:color w:val="000080"/>
              <w:sz w:val="52"/>
              <w:szCs w:val="52"/>
            </w:rPr>
            <w:t>High</w:t>
          </w:r>
        </w:smartTag>
        <w:r>
          <w:rPr>
            <w:rFonts w:ascii="Berlin Sans FB Demi" w:hAnsi="Berlin Sans FB Demi"/>
            <w:color w:val="000080"/>
            <w:sz w:val="52"/>
            <w:szCs w:val="52"/>
          </w:rPr>
          <w:t xml:space="preserve"> </w:t>
        </w:r>
        <w:r w:rsidRPr="009050E7">
          <w:rPr>
            <w:rFonts w:ascii="Berlin Sans FB Demi" w:hAnsi="Berlin Sans FB Demi"/>
            <w:color w:val="000080"/>
            <w:sz w:val="52"/>
            <w:szCs w:val="52"/>
          </w:rPr>
          <w:t xml:space="preserve"> </w:t>
        </w:r>
        <w:smartTag w:uri="urn:schemas-microsoft-com:office:smarttags" w:element="PlaceType">
          <w:r w:rsidRPr="009050E7">
            <w:rPr>
              <w:rFonts w:ascii="Berlin Sans FB Demi" w:hAnsi="Berlin Sans FB Demi"/>
              <w:color w:val="000080"/>
              <w:sz w:val="52"/>
              <w:szCs w:val="52"/>
            </w:rPr>
            <w:t>School</w:t>
          </w:r>
          <w:r>
            <w:rPr>
              <w:rFonts w:ascii="Berlin Sans FB Demi" w:hAnsi="Berlin Sans FB Demi"/>
              <w:color w:val="000080"/>
              <w:sz w:val="52"/>
              <w:szCs w:val="52"/>
            </w:rPr>
            <w:t xml:space="preserve"> </w:t>
          </w:r>
          <w:r w:rsidRPr="009050E7">
            <w:rPr>
              <w:rFonts w:ascii="Berlin Sans FB Demi" w:hAnsi="Berlin Sans FB Demi"/>
              <w:color w:val="000080"/>
              <w:sz w:val="52"/>
              <w:szCs w:val="52"/>
            </w:rPr>
            <w:t xml:space="preserve"> District</w:t>
          </w:r>
        </w:smartTag>
      </w:smartTag>
      <w:r>
        <w:rPr>
          <w:rFonts w:ascii="Berlin Sans FB Demi" w:hAnsi="Berlin Sans FB Demi"/>
          <w:color w:val="000080"/>
          <w:sz w:val="52"/>
          <w:szCs w:val="52"/>
        </w:rPr>
        <w:t xml:space="preserve">  </w:t>
      </w:r>
      <w:r w:rsidRPr="009050E7">
        <w:rPr>
          <w:rFonts w:ascii="Berlin Sans FB Demi" w:hAnsi="Berlin Sans FB Demi"/>
          <w:color w:val="000080"/>
          <w:sz w:val="52"/>
          <w:szCs w:val="52"/>
        </w:rPr>
        <w:t>#307</w:t>
      </w:r>
    </w:p>
    <w:p w:rsidR="009050E7" w:rsidRPr="009050E7" w:rsidRDefault="009050E7">
      <w:pPr>
        <w:rPr>
          <w:rFonts w:ascii="Arial Black" w:hAnsi="Arial Black"/>
          <w:color w:val="000080"/>
          <w:sz w:val="16"/>
          <w:szCs w:val="16"/>
        </w:rPr>
      </w:pPr>
      <w:r>
        <w:rPr>
          <w:rFonts w:ascii="Arial Black" w:hAnsi="Arial Black"/>
          <w:noProof/>
          <w:color w:val="000080"/>
          <w:sz w:val="20"/>
          <w:szCs w:val="20"/>
        </w:rPr>
        <w:pict>
          <v:line id="_x0000_s1030" style="position:absolute;z-index:251657728" from="-8.25pt,4.7pt" to="450.75pt,4.7pt" strokecolor="#f60" strokeweight="3pt"/>
        </w:pict>
      </w:r>
    </w:p>
    <w:p w:rsidR="00385B23" w:rsidRDefault="00385B23">
      <w:pPr>
        <w:rPr>
          <w:rFonts w:ascii="Times New Roman" w:hAnsi="Times New Roman" w:cs="Times New Roman"/>
        </w:rPr>
      </w:pPr>
    </w:p>
    <w:p w:rsidR="005710DE" w:rsidRDefault="005710DE" w:rsidP="005710DE">
      <w:pPr>
        <w:jc w:val="center"/>
        <w:rPr>
          <w:rFonts w:ascii="Times New Roman" w:hAnsi="Times New Roman" w:cs="Times New Roman"/>
          <w:b/>
        </w:rPr>
      </w:pPr>
      <w:r w:rsidRPr="005710DE">
        <w:rPr>
          <w:rFonts w:ascii="Times New Roman" w:hAnsi="Times New Roman" w:cs="Times New Roman"/>
          <w:b/>
        </w:rPr>
        <w:t xml:space="preserve">EXTRA-CURRICULAR/SPORTS </w:t>
      </w:r>
    </w:p>
    <w:p w:rsidR="00A9462F" w:rsidRPr="005710DE" w:rsidRDefault="005710DE" w:rsidP="005710DE">
      <w:pPr>
        <w:jc w:val="center"/>
        <w:rPr>
          <w:rFonts w:ascii="Times New Roman" w:hAnsi="Times New Roman" w:cs="Times New Roman"/>
          <w:b/>
        </w:rPr>
      </w:pPr>
      <w:r w:rsidRPr="005710DE">
        <w:rPr>
          <w:rFonts w:ascii="Times New Roman" w:hAnsi="Times New Roman" w:cs="Times New Roman"/>
          <w:b/>
        </w:rPr>
        <w:t>ANNUAL ACTIVITY REPORT</w:t>
      </w:r>
    </w:p>
    <w:p w:rsidR="005710DE" w:rsidRPr="005710DE" w:rsidRDefault="005710DE" w:rsidP="005710DE">
      <w:pPr>
        <w:jc w:val="center"/>
        <w:rPr>
          <w:rFonts w:ascii="Times New Roman" w:hAnsi="Times New Roman" w:cs="Times New Roman"/>
          <w:b/>
        </w:rPr>
      </w:pPr>
      <w:r w:rsidRPr="005710DE">
        <w:rPr>
          <w:rFonts w:ascii="Times New Roman" w:hAnsi="Times New Roman" w:cs="Times New Roman"/>
          <w:b/>
        </w:rPr>
        <w:t>20</w:t>
      </w:r>
      <w:r w:rsidR="00294EA4">
        <w:rPr>
          <w:rFonts w:ascii="Times New Roman" w:hAnsi="Times New Roman" w:cs="Times New Roman"/>
          <w:b/>
        </w:rPr>
        <w:t>09</w:t>
      </w:r>
      <w:r w:rsidRPr="005710DE">
        <w:rPr>
          <w:rFonts w:ascii="Times New Roman" w:hAnsi="Times New Roman" w:cs="Times New Roman"/>
          <w:b/>
        </w:rPr>
        <w:t>-20</w:t>
      </w:r>
      <w:r w:rsidR="00294EA4">
        <w:rPr>
          <w:rFonts w:ascii="Times New Roman" w:hAnsi="Times New Roman" w:cs="Times New Roman"/>
          <w:b/>
        </w:rPr>
        <w:t>10</w:t>
      </w:r>
    </w:p>
    <w:p w:rsidR="005710DE" w:rsidRPr="005710DE" w:rsidRDefault="005710DE" w:rsidP="005710DE">
      <w:pPr>
        <w:jc w:val="center"/>
        <w:rPr>
          <w:rFonts w:ascii="Times New Roman" w:hAnsi="Times New Roman" w:cs="Times New Roman"/>
          <w:b/>
        </w:rPr>
      </w:pPr>
    </w:p>
    <w:p w:rsidR="005710DE" w:rsidRDefault="005710DE" w:rsidP="005710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complete the following form, in detail, and submit to </w:t>
      </w:r>
    </w:p>
    <w:p w:rsidR="005710DE" w:rsidRPr="005B4C3E" w:rsidRDefault="005710DE" w:rsidP="005710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District Superintendent </w:t>
      </w:r>
      <w:r w:rsidRPr="005B4C3E">
        <w:rPr>
          <w:rFonts w:ascii="Times New Roman" w:hAnsi="Times New Roman" w:cs="Times New Roman"/>
          <w:b/>
        </w:rPr>
        <w:t xml:space="preserve">no later than April </w:t>
      </w:r>
      <w:r w:rsidR="00294EA4">
        <w:rPr>
          <w:rFonts w:ascii="Times New Roman" w:hAnsi="Times New Roman" w:cs="Times New Roman"/>
          <w:b/>
        </w:rPr>
        <w:t>7</w:t>
      </w:r>
      <w:r w:rsidR="00294EA4" w:rsidRPr="00294EA4">
        <w:rPr>
          <w:rFonts w:ascii="Times New Roman" w:hAnsi="Times New Roman" w:cs="Times New Roman"/>
          <w:b/>
          <w:vertAlign w:val="superscript"/>
        </w:rPr>
        <w:t>th</w:t>
      </w:r>
      <w:r w:rsidRPr="005B4C3E">
        <w:rPr>
          <w:rFonts w:ascii="Times New Roman" w:hAnsi="Times New Roman" w:cs="Times New Roman"/>
          <w:b/>
        </w:rPr>
        <w:t>, 20</w:t>
      </w:r>
      <w:r w:rsidR="00294EA4">
        <w:rPr>
          <w:rFonts w:ascii="Times New Roman" w:hAnsi="Times New Roman" w:cs="Times New Roman"/>
          <w:b/>
        </w:rPr>
        <w:t>10.</w:t>
      </w:r>
    </w:p>
    <w:p w:rsidR="005710DE" w:rsidRDefault="005710DE" w:rsidP="005710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information contained in this report will be used</w:t>
      </w:r>
    </w:p>
    <w:p w:rsidR="005710DE" w:rsidRDefault="005710DE" w:rsidP="005710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assist in evaluating the continuation of the program.</w:t>
      </w:r>
    </w:p>
    <w:p w:rsidR="005710DE" w:rsidRDefault="005710DE" w:rsidP="005710DE">
      <w:pPr>
        <w:jc w:val="center"/>
        <w:rPr>
          <w:rFonts w:ascii="Times New Roman" w:hAnsi="Times New Roman" w:cs="Times New Roman"/>
        </w:rPr>
      </w:pPr>
    </w:p>
    <w:p w:rsidR="005710DE" w:rsidRPr="005710DE" w:rsidRDefault="005710DE" w:rsidP="005710DE">
      <w:pPr>
        <w:rPr>
          <w:rFonts w:ascii="Times New Roman" w:hAnsi="Times New Roman" w:cs="Times New Roman"/>
          <w:b/>
        </w:rPr>
      </w:pPr>
      <w:r w:rsidRPr="005710DE">
        <w:rPr>
          <w:rFonts w:ascii="Times New Roman" w:hAnsi="Times New Roman" w:cs="Times New Roman"/>
          <w:b/>
        </w:rPr>
        <w:t>ACTIVITY/CLUB/SPORT:</w:t>
      </w:r>
      <w:r w:rsidR="007D61C2">
        <w:rPr>
          <w:rFonts w:ascii="Times New Roman" w:hAnsi="Times New Roman" w:cs="Times New Roman"/>
          <w:b/>
        </w:rPr>
        <w:t xml:space="preserve">  </w:t>
      </w:r>
      <w:r w:rsidR="007D61C2">
        <w:rPr>
          <w:rFonts w:ascii="Times New Roman" w:hAnsi="Times New Roman" w:cs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D61C2">
        <w:rPr>
          <w:rFonts w:ascii="Times New Roman" w:hAnsi="Times New Roman" w:cs="Times New Roman"/>
          <w:b/>
        </w:rPr>
        <w:instrText xml:space="preserve"> FORMTEXT </w:instrText>
      </w:r>
      <w:r w:rsidR="00595922" w:rsidRPr="007D61C2">
        <w:rPr>
          <w:rFonts w:ascii="Times New Roman" w:hAnsi="Times New Roman" w:cs="Times New Roman"/>
          <w:b/>
        </w:rPr>
      </w:r>
      <w:r w:rsidR="007D61C2">
        <w:rPr>
          <w:rFonts w:ascii="Times New Roman" w:hAnsi="Times New Roman" w:cs="Times New Roman"/>
          <w:b/>
        </w:rPr>
        <w:fldChar w:fldCharType="separate"/>
      </w:r>
      <w:r w:rsidR="007D61C2">
        <w:rPr>
          <w:rFonts w:ascii="Times New Roman" w:hAnsi="Times New Roman" w:cs="Times New Roman"/>
          <w:b/>
          <w:noProof/>
        </w:rPr>
        <w:t> </w:t>
      </w:r>
      <w:r w:rsidR="007D61C2">
        <w:rPr>
          <w:rFonts w:ascii="Times New Roman" w:hAnsi="Times New Roman" w:cs="Times New Roman"/>
          <w:b/>
          <w:noProof/>
        </w:rPr>
        <w:t> </w:t>
      </w:r>
      <w:r w:rsidR="007D61C2">
        <w:rPr>
          <w:rFonts w:ascii="Times New Roman" w:hAnsi="Times New Roman" w:cs="Times New Roman"/>
          <w:b/>
          <w:noProof/>
        </w:rPr>
        <w:t> </w:t>
      </w:r>
      <w:r w:rsidR="007D61C2">
        <w:rPr>
          <w:rFonts w:ascii="Times New Roman" w:hAnsi="Times New Roman" w:cs="Times New Roman"/>
          <w:b/>
          <w:noProof/>
        </w:rPr>
        <w:t> </w:t>
      </w:r>
      <w:r w:rsidR="007D61C2">
        <w:rPr>
          <w:rFonts w:ascii="Times New Roman" w:hAnsi="Times New Roman" w:cs="Times New Roman"/>
          <w:b/>
          <w:noProof/>
        </w:rPr>
        <w:t> </w:t>
      </w:r>
      <w:r w:rsidR="007D61C2">
        <w:rPr>
          <w:rFonts w:ascii="Times New Roman" w:hAnsi="Times New Roman" w:cs="Times New Roman"/>
          <w:b/>
        </w:rPr>
        <w:fldChar w:fldCharType="end"/>
      </w:r>
      <w:bookmarkEnd w:id="0"/>
      <w:r w:rsidRPr="005710DE">
        <w:rPr>
          <w:rFonts w:ascii="Times New Roman" w:hAnsi="Times New Roman" w:cs="Times New Roman"/>
          <w:b/>
        </w:rPr>
        <w:tab/>
      </w:r>
    </w:p>
    <w:p w:rsidR="005710DE" w:rsidRDefault="005710DE" w:rsidP="005710DE">
      <w:pPr>
        <w:rPr>
          <w:rFonts w:ascii="Times New Roman" w:hAnsi="Times New Roman" w:cs="Times New Roman"/>
        </w:rPr>
      </w:pPr>
    </w:p>
    <w:p w:rsidR="005710DE" w:rsidRDefault="005710DE" w:rsidP="005710DE">
      <w:pPr>
        <w:rPr>
          <w:rFonts w:ascii="Times New Roman" w:hAnsi="Times New Roman" w:cs="Times New Roman"/>
        </w:rPr>
      </w:pPr>
    </w:p>
    <w:p w:rsidR="005710DE" w:rsidRPr="005710DE" w:rsidRDefault="005710DE" w:rsidP="005710DE">
      <w:pPr>
        <w:rPr>
          <w:rFonts w:ascii="Times New Roman" w:hAnsi="Times New Roman" w:cs="Times New Roman"/>
          <w:b/>
        </w:rPr>
      </w:pPr>
      <w:r w:rsidRPr="005710DE">
        <w:rPr>
          <w:rFonts w:ascii="Times New Roman" w:hAnsi="Times New Roman" w:cs="Times New Roman"/>
          <w:b/>
        </w:rPr>
        <w:t>SPONSOR(S)/COACH(ES):</w:t>
      </w:r>
    </w:p>
    <w:p w:rsidR="005710DE" w:rsidRDefault="005710DE" w:rsidP="005710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list any sponsor and/or coach who has been involved with the program this year, including board approved volunteers.</w:t>
      </w:r>
    </w:p>
    <w:p w:rsidR="005710DE" w:rsidRDefault="007D61C2" w:rsidP="005710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 w:cs="Times New Roman"/>
        </w:rPr>
        <w:instrText xml:space="preserve"> FORMTEXT </w:instrText>
      </w:r>
      <w:r w:rsidR="00595922" w:rsidRPr="007D61C2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1"/>
    </w:p>
    <w:p w:rsidR="005710DE" w:rsidRDefault="005710DE" w:rsidP="005710DE">
      <w:pPr>
        <w:rPr>
          <w:rFonts w:ascii="Times New Roman" w:hAnsi="Times New Roman" w:cs="Times New Roman"/>
        </w:rPr>
      </w:pPr>
    </w:p>
    <w:p w:rsidR="005710DE" w:rsidRPr="005710DE" w:rsidRDefault="005710DE" w:rsidP="005710DE">
      <w:pPr>
        <w:rPr>
          <w:rFonts w:ascii="Times New Roman" w:hAnsi="Times New Roman" w:cs="Times New Roman"/>
          <w:b/>
        </w:rPr>
      </w:pPr>
      <w:r w:rsidRPr="005710DE">
        <w:rPr>
          <w:rFonts w:ascii="Times New Roman" w:hAnsi="Times New Roman" w:cs="Times New Roman"/>
          <w:b/>
        </w:rPr>
        <w:t>PARTICIPANTS:</w:t>
      </w:r>
    </w:p>
    <w:p w:rsidR="005710DE" w:rsidRDefault="005710DE" w:rsidP="005710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indicate how many students participated in the program this year, breaking down by any categories within the program, such as Freshmen/JV/Varsity or other appropriate divisions.</w:t>
      </w:r>
    </w:p>
    <w:p w:rsidR="005710DE" w:rsidRDefault="007D61C2" w:rsidP="005710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imes New Roman" w:hAnsi="Times New Roman" w:cs="Times New Roman"/>
        </w:rPr>
        <w:instrText xml:space="preserve"> FORMTEXT </w:instrText>
      </w:r>
      <w:r w:rsidR="00595922" w:rsidRPr="007D61C2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2"/>
    </w:p>
    <w:p w:rsidR="00F3558E" w:rsidRDefault="00F3558E" w:rsidP="005710DE">
      <w:pPr>
        <w:rPr>
          <w:rFonts w:ascii="Times New Roman" w:hAnsi="Times New Roman" w:cs="Times New Roman"/>
        </w:rPr>
      </w:pPr>
    </w:p>
    <w:p w:rsidR="005710DE" w:rsidRPr="005710DE" w:rsidRDefault="005710DE" w:rsidP="005710DE">
      <w:pPr>
        <w:rPr>
          <w:rFonts w:ascii="Times New Roman" w:hAnsi="Times New Roman" w:cs="Times New Roman"/>
          <w:b/>
        </w:rPr>
      </w:pPr>
      <w:r w:rsidRPr="005710DE">
        <w:rPr>
          <w:rFonts w:ascii="Times New Roman" w:hAnsi="Times New Roman" w:cs="Times New Roman"/>
          <w:b/>
        </w:rPr>
        <w:t>OFFICERS, CAPTAINS AND/OR STUDENT LEADERS:</w:t>
      </w:r>
    </w:p>
    <w:p w:rsidR="005710DE" w:rsidRDefault="005710DE" w:rsidP="005710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list any elected and/or appointed student leadership of the program.</w:t>
      </w:r>
    </w:p>
    <w:p w:rsidR="005710DE" w:rsidRDefault="007D61C2" w:rsidP="005710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 w:cs="Times New Roman"/>
        </w:rPr>
        <w:instrText xml:space="preserve"> FORMTEXT </w:instrText>
      </w:r>
      <w:r w:rsidR="00595922" w:rsidRPr="007D61C2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3"/>
    </w:p>
    <w:p w:rsidR="00F3558E" w:rsidRDefault="00F3558E" w:rsidP="005710DE">
      <w:pPr>
        <w:rPr>
          <w:rFonts w:ascii="Times New Roman" w:hAnsi="Times New Roman" w:cs="Times New Roman"/>
        </w:rPr>
      </w:pPr>
    </w:p>
    <w:p w:rsidR="00E50C57" w:rsidRDefault="00E50C57" w:rsidP="005710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PURPOSE </w:t>
      </w:r>
      <w:r w:rsidR="0013583D">
        <w:rPr>
          <w:rFonts w:ascii="Times New Roman" w:hAnsi="Times New Roman" w:cs="Times New Roman"/>
          <w:b/>
        </w:rPr>
        <w:t xml:space="preserve">AND PHILOSOPHY </w:t>
      </w:r>
      <w:r>
        <w:rPr>
          <w:rFonts w:ascii="Times New Roman" w:hAnsi="Times New Roman" w:cs="Times New Roman"/>
          <w:b/>
        </w:rPr>
        <w:t>OF PROGRAM:</w:t>
      </w:r>
    </w:p>
    <w:p w:rsidR="00E50C57" w:rsidRDefault="007D61C2" w:rsidP="005710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Times New Roman" w:hAnsi="Times New Roman" w:cs="Times New Roman"/>
          <w:b/>
        </w:rPr>
        <w:instrText xml:space="preserve"> FORMTEXT </w:instrText>
      </w:r>
      <w:r w:rsidR="00595922" w:rsidRPr="007D61C2"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</w:rPr>
        <w:fldChar w:fldCharType="end"/>
      </w:r>
      <w:bookmarkEnd w:id="4"/>
    </w:p>
    <w:p w:rsidR="00E50C57" w:rsidRDefault="00E50C57" w:rsidP="005710DE">
      <w:pPr>
        <w:rPr>
          <w:rFonts w:ascii="Times New Roman" w:hAnsi="Times New Roman" w:cs="Times New Roman"/>
          <w:b/>
        </w:rPr>
      </w:pPr>
    </w:p>
    <w:p w:rsidR="005710DE" w:rsidRPr="00E50C57" w:rsidRDefault="00E50C57" w:rsidP="005710DE">
      <w:pPr>
        <w:rPr>
          <w:rFonts w:ascii="Times New Roman" w:hAnsi="Times New Roman" w:cs="Times New Roman"/>
          <w:b/>
        </w:rPr>
      </w:pPr>
      <w:r w:rsidRPr="00E50C57">
        <w:rPr>
          <w:rFonts w:ascii="Times New Roman" w:hAnsi="Times New Roman" w:cs="Times New Roman"/>
          <w:b/>
        </w:rPr>
        <w:t>GOALS FOR THE YEAR/SEASON:</w:t>
      </w:r>
    </w:p>
    <w:p w:rsidR="00E50C57" w:rsidRDefault="007D61C2" w:rsidP="005710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Times New Roman" w:hAnsi="Times New Roman" w:cs="Times New Roman"/>
        </w:rPr>
        <w:instrText xml:space="preserve"> FORMTEXT </w:instrText>
      </w:r>
      <w:r w:rsidR="00595922" w:rsidRPr="007D61C2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"/>
    </w:p>
    <w:p w:rsidR="00E50C57" w:rsidRDefault="00E50C57" w:rsidP="005710DE">
      <w:pPr>
        <w:rPr>
          <w:rFonts w:ascii="Times New Roman" w:hAnsi="Times New Roman" w:cs="Times New Roman"/>
        </w:rPr>
      </w:pPr>
    </w:p>
    <w:p w:rsidR="00E50C57" w:rsidRPr="0013583D" w:rsidRDefault="0013583D" w:rsidP="005710DE">
      <w:pPr>
        <w:rPr>
          <w:rFonts w:ascii="Times New Roman" w:hAnsi="Times New Roman" w:cs="Times New Roman"/>
          <w:b/>
        </w:rPr>
      </w:pPr>
      <w:r w:rsidRPr="0013583D">
        <w:rPr>
          <w:rFonts w:ascii="Times New Roman" w:hAnsi="Times New Roman" w:cs="Times New Roman"/>
          <w:b/>
        </w:rPr>
        <w:t>DATES OF MEETINGS HELD</w:t>
      </w:r>
      <w:r w:rsidR="007D61C2">
        <w:rPr>
          <w:rFonts w:ascii="Times New Roman" w:hAnsi="Times New Roman" w:cs="Times New Roman"/>
          <w:b/>
        </w:rPr>
        <w:t xml:space="preserve"> (INDICATE WHETHER MINUTES WERE KEPT AND BY WHOM)</w:t>
      </w:r>
      <w:r w:rsidRPr="0013583D">
        <w:rPr>
          <w:rFonts w:ascii="Times New Roman" w:hAnsi="Times New Roman" w:cs="Times New Roman"/>
          <w:b/>
        </w:rPr>
        <w:t>:</w:t>
      </w:r>
    </w:p>
    <w:p w:rsidR="0013583D" w:rsidRDefault="007D61C2" w:rsidP="005710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Times New Roman" w:hAnsi="Times New Roman" w:cs="Times New Roman"/>
        </w:rPr>
        <w:instrText xml:space="preserve"> FORMTEXT </w:instrText>
      </w:r>
      <w:r w:rsidR="00595922" w:rsidRPr="007D61C2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6"/>
    </w:p>
    <w:p w:rsidR="00F3558E" w:rsidRDefault="00F3558E" w:rsidP="005710DE">
      <w:pPr>
        <w:rPr>
          <w:rFonts w:ascii="Times New Roman" w:hAnsi="Times New Roman" w:cs="Times New Roman"/>
        </w:rPr>
      </w:pPr>
    </w:p>
    <w:p w:rsidR="0013583D" w:rsidRPr="00F3558E" w:rsidRDefault="007D61C2" w:rsidP="005710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LIST (MONTH/ACTIVITY FORMAT) </w:t>
      </w:r>
      <w:r w:rsidR="00F3558E" w:rsidRPr="00F3558E">
        <w:rPr>
          <w:rFonts w:ascii="Times New Roman" w:hAnsi="Times New Roman" w:cs="Times New Roman"/>
          <w:b/>
        </w:rPr>
        <w:t>ACCOMPLISHMENTS</w:t>
      </w:r>
      <w:r w:rsidR="00E5788F">
        <w:rPr>
          <w:rFonts w:ascii="Times New Roman" w:hAnsi="Times New Roman" w:cs="Times New Roman"/>
          <w:b/>
        </w:rPr>
        <w:t>/ACTIVITIES</w:t>
      </w:r>
      <w:r w:rsidR="00F3558E" w:rsidRPr="00F3558E">
        <w:rPr>
          <w:rFonts w:ascii="Times New Roman" w:hAnsi="Times New Roman" w:cs="Times New Roman"/>
          <w:b/>
        </w:rPr>
        <w:t xml:space="preserve"> THROUGHOUT THE </w:t>
      </w:r>
      <w:r>
        <w:rPr>
          <w:rFonts w:ascii="Times New Roman" w:hAnsi="Times New Roman" w:cs="Times New Roman"/>
          <w:b/>
        </w:rPr>
        <w:t>200</w:t>
      </w:r>
      <w:r w:rsidR="00294EA4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-20</w:t>
      </w:r>
      <w:r w:rsidR="00294EA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0 SCHOOL </w:t>
      </w:r>
      <w:r w:rsidR="00F3558E" w:rsidRPr="00F3558E">
        <w:rPr>
          <w:rFonts w:ascii="Times New Roman" w:hAnsi="Times New Roman" w:cs="Times New Roman"/>
          <w:b/>
        </w:rPr>
        <w:t>YEAR</w:t>
      </w:r>
      <w:r>
        <w:rPr>
          <w:rFonts w:ascii="Times New Roman" w:hAnsi="Times New Roman" w:cs="Times New Roman"/>
          <w:b/>
        </w:rPr>
        <w:t xml:space="preserve"> (INCLUDE EVENTS UPCOMING IN APRIL-JUNE)</w:t>
      </w:r>
      <w:r w:rsidR="00F3558E" w:rsidRPr="00F3558E">
        <w:rPr>
          <w:rFonts w:ascii="Times New Roman" w:hAnsi="Times New Roman" w:cs="Times New Roman"/>
          <w:b/>
        </w:rPr>
        <w:t>:</w:t>
      </w:r>
    </w:p>
    <w:p w:rsidR="00F3558E" w:rsidRDefault="007D61C2" w:rsidP="005710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Times New Roman" w:hAnsi="Times New Roman" w:cs="Times New Roman"/>
        </w:rPr>
        <w:instrText xml:space="preserve"> FORMTEXT </w:instrText>
      </w:r>
      <w:r w:rsidR="00595922" w:rsidRPr="007D61C2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7"/>
    </w:p>
    <w:p w:rsidR="00F3558E" w:rsidRDefault="00F3558E" w:rsidP="005710DE">
      <w:pPr>
        <w:rPr>
          <w:rFonts w:ascii="Times New Roman" w:hAnsi="Times New Roman" w:cs="Times New Roman"/>
        </w:rPr>
      </w:pPr>
    </w:p>
    <w:p w:rsidR="00F3558E" w:rsidRDefault="00F3558E" w:rsidP="005710DE">
      <w:pPr>
        <w:rPr>
          <w:rFonts w:ascii="Times New Roman" w:hAnsi="Times New Roman" w:cs="Times New Roman"/>
          <w:b/>
        </w:rPr>
      </w:pPr>
      <w:r w:rsidRPr="00F3558E">
        <w:rPr>
          <w:rFonts w:ascii="Times New Roman" w:hAnsi="Times New Roman" w:cs="Times New Roman"/>
          <w:b/>
        </w:rPr>
        <w:t xml:space="preserve">FUNDRAISERS HELD, INDICATING PROFIT </w:t>
      </w:r>
      <w:r>
        <w:rPr>
          <w:rFonts w:ascii="Times New Roman" w:hAnsi="Times New Roman" w:cs="Times New Roman"/>
          <w:b/>
        </w:rPr>
        <w:t>GENERATED</w:t>
      </w:r>
      <w:r w:rsidR="00E5788F">
        <w:rPr>
          <w:rFonts w:ascii="Times New Roman" w:hAnsi="Times New Roman" w:cs="Times New Roman"/>
          <w:b/>
        </w:rPr>
        <w:t xml:space="preserve"> AND HOW FUNDS WERE OR WILL BE USED</w:t>
      </w:r>
      <w:r w:rsidRPr="00F3558E">
        <w:rPr>
          <w:rFonts w:ascii="Times New Roman" w:hAnsi="Times New Roman" w:cs="Times New Roman"/>
          <w:b/>
        </w:rPr>
        <w:t>:</w:t>
      </w:r>
    </w:p>
    <w:p w:rsidR="007D61C2" w:rsidRDefault="007D61C2" w:rsidP="005710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Times New Roman" w:hAnsi="Times New Roman" w:cs="Times New Roman"/>
          <w:b/>
        </w:rPr>
        <w:instrText xml:space="preserve"> FORMTEXT </w:instrText>
      </w:r>
      <w:r w:rsidR="00595922" w:rsidRPr="007D61C2"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</w:rPr>
        <w:fldChar w:fldCharType="end"/>
      </w:r>
      <w:bookmarkEnd w:id="8"/>
    </w:p>
    <w:sectPr w:rsidR="007D61C2" w:rsidSect="009050E7">
      <w:headerReference w:type="even" r:id="rId6"/>
      <w:headerReference w:type="default" r:id="rId7"/>
      <w:headerReference w:type="firs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137" w:rsidRDefault="00C35137">
      <w:r>
        <w:separator/>
      </w:r>
    </w:p>
  </w:endnote>
  <w:endnote w:type="continuationSeparator" w:id="0">
    <w:p w:rsidR="00C35137" w:rsidRDefault="00C35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137" w:rsidRDefault="00C35137">
      <w:r>
        <w:separator/>
      </w:r>
    </w:p>
  </w:footnote>
  <w:footnote w:type="continuationSeparator" w:id="0">
    <w:p w:rsidR="00C35137" w:rsidRDefault="00C35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8F" w:rsidRDefault="00E578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67.6pt;height:623.5pt;z-index:-251658752;mso-position-horizontal:center;mso-position-horizontal-relative:margin;mso-position-vertical:center;mso-position-vertical-relative:margin" o:allowincell="f">
          <v:imagedata r:id="rId1" o:title="Slide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8F" w:rsidRDefault="00E578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67.6pt;height:623.5pt;z-index:-251657728;mso-position-horizontal:center;mso-position-horizontal-relative:margin;mso-position-vertical:center;mso-position-vertical-relative:margin" o:allowincell="f">
          <v:imagedata r:id="rId1" o:title="Slide1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8F" w:rsidRDefault="00E578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67.6pt;height:623.5pt;z-index:-251659776;mso-position-horizontal:center;mso-position-horizontal-relative:margin;mso-position-vertical:center;mso-position-vertical-relative:margin" o:allowincell="f">
          <v:imagedata r:id="rId1" o:title="Slide1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mj7jRadVMPxyp184URsl5ZTIhWo=" w:salt="C9EoMciT4+gmL235nhX89Q==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12DF1"/>
    <w:rsid w:val="0000621E"/>
    <w:rsid w:val="00045830"/>
    <w:rsid w:val="000710D2"/>
    <w:rsid w:val="00073770"/>
    <w:rsid w:val="00077670"/>
    <w:rsid w:val="0010307E"/>
    <w:rsid w:val="001061DA"/>
    <w:rsid w:val="00114777"/>
    <w:rsid w:val="0013583D"/>
    <w:rsid w:val="00167D25"/>
    <w:rsid w:val="00174E72"/>
    <w:rsid w:val="00177C29"/>
    <w:rsid w:val="00195B26"/>
    <w:rsid w:val="001B7036"/>
    <w:rsid w:val="001F0A0E"/>
    <w:rsid w:val="002049A1"/>
    <w:rsid w:val="00244597"/>
    <w:rsid w:val="00247331"/>
    <w:rsid w:val="00270194"/>
    <w:rsid w:val="00274EB8"/>
    <w:rsid w:val="00294EA4"/>
    <w:rsid w:val="002C309A"/>
    <w:rsid w:val="002F2084"/>
    <w:rsid w:val="00303CF7"/>
    <w:rsid w:val="00312356"/>
    <w:rsid w:val="00322066"/>
    <w:rsid w:val="00324A54"/>
    <w:rsid w:val="00332E0F"/>
    <w:rsid w:val="00360B2E"/>
    <w:rsid w:val="00385B23"/>
    <w:rsid w:val="003953B5"/>
    <w:rsid w:val="003A5E47"/>
    <w:rsid w:val="004219B7"/>
    <w:rsid w:val="00423C5B"/>
    <w:rsid w:val="0046477A"/>
    <w:rsid w:val="004D081D"/>
    <w:rsid w:val="00513BBF"/>
    <w:rsid w:val="005710DE"/>
    <w:rsid w:val="00584E0C"/>
    <w:rsid w:val="00595922"/>
    <w:rsid w:val="00597BD7"/>
    <w:rsid w:val="005B4C3E"/>
    <w:rsid w:val="005F6484"/>
    <w:rsid w:val="00660FB7"/>
    <w:rsid w:val="00666E07"/>
    <w:rsid w:val="00675AF8"/>
    <w:rsid w:val="006D197E"/>
    <w:rsid w:val="006F02F3"/>
    <w:rsid w:val="006F6EC7"/>
    <w:rsid w:val="007054D2"/>
    <w:rsid w:val="00722CE1"/>
    <w:rsid w:val="00752148"/>
    <w:rsid w:val="00775B91"/>
    <w:rsid w:val="007C6067"/>
    <w:rsid w:val="007D61C2"/>
    <w:rsid w:val="007E7E0F"/>
    <w:rsid w:val="00826635"/>
    <w:rsid w:val="0083615D"/>
    <w:rsid w:val="008648F0"/>
    <w:rsid w:val="008769EF"/>
    <w:rsid w:val="008B5954"/>
    <w:rsid w:val="009050E7"/>
    <w:rsid w:val="00945D6E"/>
    <w:rsid w:val="00965F5D"/>
    <w:rsid w:val="009B56EE"/>
    <w:rsid w:val="009B7695"/>
    <w:rsid w:val="009F7972"/>
    <w:rsid w:val="00A051D5"/>
    <w:rsid w:val="00A225BF"/>
    <w:rsid w:val="00A31FCF"/>
    <w:rsid w:val="00A4028E"/>
    <w:rsid w:val="00A744BB"/>
    <w:rsid w:val="00A9260B"/>
    <w:rsid w:val="00A9462F"/>
    <w:rsid w:val="00AA20B2"/>
    <w:rsid w:val="00B24DB6"/>
    <w:rsid w:val="00B52E3D"/>
    <w:rsid w:val="00B812A7"/>
    <w:rsid w:val="00B92049"/>
    <w:rsid w:val="00B969D2"/>
    <w:rsid w:val="00BB364D"/>
    <w:rsid w:val="00BF6DB5"/>
    <w:rsid w:val="00C05223"/>
    <w:rsid w:val="00C35137"/>
    <w:rsid w:val="00C43ECF"/>
    <w:rsid w:val="00C52E39"/>
    <w:rsid w:val="00C6772A"/>
    <w:rsid w:val="00CA2677"/>
    <w:rsid w:val="00CD3D5A"/>
    <w:rsid w:val="00CE6259"/>
    <w:rsid w:val="00CF1BF5"/>
    <w:rsid w:val="00CF2327"/>
    <w:rsid w:val="00D446DF"/>
    <w:rsid w:val="00D456B4"/>
    <w:rsid w:val="00D74596"/>
    <w:rsid w:val="00DA53F3"/>
    <w:rsid w:val="00DD799C"/>
    <w:rsid w:val="00DE1DB3"/>
    <w:rsid w:val="00E33191"/>
    <w:rsid w:val="00E40D2F"/>
    <w:rsid w:val="00E50C57"/>
    <w:rsid w:val="00E5788F"/>
    <w:rsid w:val="00E60AAC"/>
    <w:rsid w:val="00E76AF1"/>
    <w:rsid w:val="00E77485"/>
    <w:rsid w:val="00E805D6"/>
    <w:rsid w:val="00E83C54"/>
    <w:rsid w:val="00EA552A"/>
    <w:rsid w:val="00ED7021"/>
    <w:rsid w:val="00ED7BD5"/>
    <w:rsid w:val="00F079DA"/>
    <w:rsid w:val="00F12DF1"/>
    <w:rsid w:val="00F3558E"/>
    <w:rsid w:val="00F4021D"/>
    <w:rsid w:val="00F552AB"/>
    <w:rsid w:val="00F65674"/>
    <w:rsid w:val="00F92DFB"/>
    <w:rsid w:val="00FB55A3"/>
    <w:rsid w:val="00FB5BA9"/>
    <w:rsid w:val="00FE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050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50E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050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85B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enschel1\My%20Documents\Convergence\IW_Mauzy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IW_MauzyLetterhead.dot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Illini  West  High  School  District  #307</vt:lpstr>
    </vt:vector>
  </TitlesOfParts>
  <Company>Carthage High School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Illini  West  High  School  District  #307</dc:title>
  <dc:subject/>
  <dc:creator>amenschel1</dc:creator>
  <cp:keywords/>
  <dc:description/>
  <cp:lastModifiedBy>User</cp:lastModifiedBy>
  <cp:revision>2</cp:revision>
  <cp:lastPrinted>2009-02-09T20:17:00Z</cp:lastPrinted>
  <dcterms:created xsi:type="dcterms:W3CDTF">2010-03-24T18:12:00Z</dcterms:created>
  <dcterms:modified xsi:type="dcterms:W3CDTF">2010-03-24T18:12:00Z</dcterms:modified>
</cp:coreProperties>
</file>